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448B7" w14:textId="77777777" w:rsidR="00E7723E" w:rsidRPr="00E7723E" w:rsidRDefault="00641A6E" w:rsidP="00E7723E">
      <w:pPr>
        <w:rPr>
          <w:sz w:val="40"/>
          <w:lang w:val="en-GB"/>
        </w:rPr>
      </w:pPr>
      <w:bookmarkStart w:id="0" w:name="_Toc11681706"/>
      <w:r>
        <w:rPr>
          <w:sz w:val="40"/>
          <w:lang w:val="en-GB"/>
        </w:rPr>
        <w:t xml:space="preserve">Connecting to </w:t>
      </w:r>
      <w:r w:rsidR="00CC25D7">
        <w:rPr>
          <w:sz w:val="40"/>
          <w:lang w:val="en-GB"/>
        </w:rPr>
        <w:t>the Database</w:t>
      </w:r>
    </w:p>
    <w:p w14:paraId="0EC6785D" w14:textId="77777777" w:rsidR="00E7723E" w:rsidRDefault="00E7723E" w:rsidP="00E7723E">
      <w:pPr>
        <w:rPr>
          <w:lang w:val="en-GB"/>
        </w:rPr>
      </w:pPr>
    </w:p>
    <w:p w14:paraId="6F044021" w14:textId="77777777" w:rsidR="00E7723E" w:rsidRDefault="00E7723E">
      <w:pPr>
        <w:rPr>
          <w:lang w:val="en-GB"/>
        </w:rPr>
      </w:pPr>
      <w:r>
        <w:rPr>
          <w:lang w:val="en-GB"/>
        </w:rPr>
        <w:br w:type="page"/>
      </w:r>
    </w:p>
    <w:bookmarkStart w:id="1" w:name="_GoBack"/>
    <w:bookmarkEnd w:id="1"/>
    <w:p w14:paraId="63C3830D" w14:textId="476CA0C5" w:rsidR="00C03763" w:rsidRDefault="00BB0C6A">
      <w:pPr>
        <w:pStyle w:val="TOC1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r>
        <w:rPr>
          <w:lang w:val="en-GB"/>
        </w:rPr>
        <w:lastRenderedPageBreak/>
        <w:fldChar w:fldCharType="begin"/>
      </w:r>
      <w:r w:rsidR="00E7723E">
        <w:rPr>
          <w:lang w:val="en-GB"/>
        </w:rPr>
        <w:instrText xml:space="preserve"> TOC \o "1-3" \h \z \u </w:instrText>
      </w:r>
      <w:r>
        <w:rPr>
          <w:lang w:val="en-GB"/>
        </w:rPr>
        <w:fldChar w:fldCharType="separate"/>
      </w:r>
      <w:hyperlink w:anchor="_Toc54689931" w:history="1">
        <w:r w:rsidR="00C03763" w:rsidRPr="000B79AC">
          <w:rPr>
            <w:rStyle w:val="Hyperlink"/>
            <w:noProof/>
            <w:lang w:val="en-GB"/>
          </w:rPr>
          <w:t>Linking to the Database</w:t>
        </w:r>
        <w:r w:rsidR="00C03763">
          <w:rPr>
            <w:noProof/>
            <w:webHidden/>
          </w:rPr>
          <w:tab/>
        </w:r>
        <w:r w:rsidR="00C03763">
          <w:rPr>
            <w:noProof/>
            <w:webHidden/>
          </w:rPr>
          <w:fldChar w:fldCharType="begin"/>
        </w:r>
        <w:r w:rsidR="00C03763">
          <w:rPr>
            <w:noProof/>
            <w:webHidden/>
          </w:rPr>
          <w:instrText xml:space="preserve"> PAGEREF _Toc54689931 \h </w:instrText>
        </w:r>
        <w:r w:rsidR="00C03763">
          <w:rPr>
            <w:noProof/>
            <w:webHidden/>
          </w:rPr>
        </w:r>
        <w:r w:rsidR="00C03763">
          <w:rPr>
            <w:noProof/>
            <w:webHidden/>
          </w:rPr>
          <w:fldChar w:fldCharType="separate"/>
        </w:r>
        <w:r w:rsidR="00C03763">
          <w:rPr>
            <w:noProof/>
            <w:webHidden/>
          </w:rPr>
          <w:t>1</w:t>
        </w:r>
        <w:r w:rsidR="00C03763">
          <w:rPr>
            <w:noProof/>
            <w:webHidden/>
          </w:rPr>
          <w:fldChar w:fldCharType="end"/>
        </w:r>
      </w:hyperlink>
    </w:p>
    <w:p w14:paraId="5E877DA3" w14:textId="736019E8" w:rsidR="00C03763" w:rsidRDefault="00C03763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4689932" w:history="1">
        <w:r w:rsidRPr="000B79AC">
          <w:rPr>
            <w:rStyle w:val="Hyperlink"/>
            <w:noProof/>
            <w:lang w:val="en-GB"/>
          </w:rPr>
          <w:t>Creating your Database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_Toc54689932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EBAFFB" w14:textId="00A158F1" w:rsidR="00C03763" w:rsidRDefault="00C03763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4689933" w:history="1">
        <w:r w:rsidRPr="000B79AC">
          <w:rPr>
            <w:rStyle w:val="Hyperlink"/>
            <w:noProof/>
            <w:lang w:val="en-GB"/>
          </w:rPr>
          <w:t>Creating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_Toc54689933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2CAFAE4" w14:textId="43A4E4E7" w:rsidR="00C03763" w:rsidRDefault="00C03763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4689934" w:history="1">
        <w:r w:rsidRPr="000B79AC">
          <w:rPr>
            <w:rStyle w:val="Hyperlink"/>
            <w:noProof/>
            <w:lang w:val="en-GB"/>
          </w:rPr>
          <w:t>Adding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_Toc54689934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007B3FA" w14:textId="694BC5B5" w:rsidR="00C03763" w:rsidRDefault="00C03763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4689935" w:history="1">
        <w:r w:rsidRPr="000B79AC">
          <w:rPr>
            <w:rStyle w:val="Hyperlink"/>
            <w:noProof/>
            <w:lang w:val="en-GB"/>
          </w:rPr>
          <w:t>Creating Stored Procedures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_Toc54689935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2904BAD" w14:textId="7EE06A5D" w:rsidR="00C03763" w:rsidRDefault="00C03763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4689936" w:history="1">
        <w:r w:rsidRPr="000B79AC">
          <w:rPr>
            <w:rStyle w:val="Hyperlink"/>
            <w:noProof/>
            <w:lang w:val="en-GB"/>
          </w:rPr>
          <w:t>Testing the Stored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_Toc54689936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D79D305" w14:textId="74B3EBC2" w:rsidR="00E7723E" w:rsidRDefault="00BB0C6A">
      <w:pPr>
        <w:rPr>
          <w:lang w:val="en-GB"/>
        </w:rPr>
      </w:pPr>
      <w:r>
        <w:rPr>
          <w:lang w:val="en-GB"/>
        </w:rPr>
        <w:fldChar w:fldCharType="end"/>
      </w:r>
      <w:r w:rsidR="00E7723E">
        <w:rPr>
          <w:lang w:val="en-GB"/>
        </w:rPr>
        <w:br w:type="page"/>
      </w:r>
    </w:p>
    <w:p w14:paraId="35A12143" w14:textId="77777777" w:rsidR="00E7723E" w:rsidRPr="00E7723E" w:rsidRDefault="00E7723E" w:rsidP="00E7723E">
      <w:pPr>
        <w:rPr>
          <w:lang w:val="en-GB"/>
        </w:rPr>
        <w:sectPr w:rsidR="00E7723E" w:rsidRPr="00E7723E" w:rsidSect="008131D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185D4E5" w14:textId="77777777" w:rsidR="00E7723E" w:rsidRDefault="00E7723E" w:rsidP="00004A10">
      <w:pPr>
        <w:pStyle w:val="Heading2"/>
        <w:rPr>
          <w:lang w:val="en-GB"/>
        </w:rPr>
      </w:pPr>
    </w:p>
    <w:p w14:paraId="06450899" w14:textId="77777777" w:rsidR="00004A10" w:rsidRPr="00672D15" w:rsidRDefault="00E26DAF" w:rsidP="002806F6">
      <w:pPr>
        <w:pStyle w:val="Heading1"/>
        <w:rPr>
          <w:lang w:val="en-GB"/>
        </w:rPr>
      </w:pPr>
      <w:bookmarkStart w:id="2" w:name="_Toc54689931"/>
      <w:bookmarkEnd w:id="0"/>
      <w:r>
        <w:rPr>
          <w:lang w:val="en-GB"/>
        </w:rPr>
        <w:t>Linking to the Database</w:t>
      </w:r>
      <w:bookmarkEnd w:id="2"/>
    </w:p>
    <w:p w14:paraId="216779ED" w14:textId="77777777" w:rsidR="00E26DAF" w:rsidRPr="00262A79" w:rsidRDefault="00E26DAF" w:rsidP="00E26DAF">
      <w:pPr>
        <w:rPr>
          <w:lang w:val="en-GB"/>
        </w:rPr>
      </w:pPr>
      <w:r w:rsidRPr="00262A79">
        <w:rPr>
          <w:lang w:val="en-GB"/>
        </w:rPr>
        <w:t>The code we have in our constructor is ok for test purposes however so far as the finished system goes it is a bit rubbish.</w:t>
      </w:r>
    </w:p>
    <w:p w14:paraId="19BD3BBF" w14:textId="77777777" w:rsidR="00E26DAF" w:rsidRPr="00262A79" w:rsidRDefault="00E26DAF" w:rsidP="00E26DAF">
      <w:pPr>
        <w:rPr>
          <w:lang w:val="en-GB"/>
        </w:rPr>
      </w:pPr>
      <w:r w:rsidRPr="00262A79">
        <w:rPr>
          <w:noProof/>
          <w:lang w:val="en-GB" w:eastAsia="en-GB"/>
        </w:rPr>
        <w:drawing>
          <wp:inline distT="0" distB="0" distL="0" distR="0" wp14:anchorId="4C68A144" wp14:editId="64FF945A">
            <wp:extent cx="5048885" cy="2790825"/>
            <wp:effectExtent l="19050" t="0" r="0" b="0"/>
            <wp:docPr id="4730" name="Picture 4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A9BCE2" w14:textId="77777777" w:rsidR="00E26DAF" w:rsidRDefault="00E26DAF" w:rsidP="00E26DAF">
      <w:pPr>
        <w:rPr>
          <w:lang w:val="en-GB"/>
        </w:rPr>
      </w:pPr>
      <w:r w:rsidRPr="00262A79">
        <w:rPr>
          <w:lang w:val="en-GB"/>
        </w:rPr>
        <w:t xml:space="preserve">There are far more counties in the </w:t>
      </w:r>
      <w:smartTag w:uri="urn:schemas-microsoft-com:office:smarttags" w:element="place">
        <w:smartTag w:uri="urn:schemas-microsoft-com:office:smarttags" w:element="country-region">
          <w:r w:rsidRPr="00262A79">
            <w:rPr>
              <w:lang w:val="en-GB"/>
            </w:rPr>
            <w:t>UK</w:t>
          </w:r>
        </w:smartTag>
      </w:smartTag>
      <w:r w:rsidRPr="00262A79">
        <w:rPr>
          <w:lang w:val="en-GB"/>
        </w:rPr>
        <w:t xml:space="preserve"> rather than just two.  (Depending on the status of Rutland there is a fairly static amount.)</w:t>
      </w:r>
    </w:p>
    <w:p w14:paraId="09BFE590" w14:textId="77777777" w:rsidR="00E86C2D" w:rsidRDefault="00E86C2D" w:rsidP="00E86C2D">
      <w:pPr>
        <w:rPr>
          <w:lang w:val="en-GB"/>
        </w:rPr>
      </w:pPr>
      <w:r w:rsidRPr="00262A79">
        <w:rPr>
          <w:lang w:val="en-GB"/>
        </w:rPr>
        <w:t>The next step is to make the leap to connecting to the database.</w:t>
      </w:r>
    </w:p>
    <w:p w14:paraId="21D66AAB" w14:textId="77777777" w:rsidR="00FA701E" w:rsidRDefault="00FA701E" w:rsidP="00E26DAF">
      <w:pPr>
        <w:rPr>
          <w:lang w:val="en-GB"/>
        </w:rPr>
      </w:pPr>
      <w:r>
        <w:rPr>
          <w:lang w:val="en-GB"/>
        </w:rPr>
        <w:t>In this work we will go through the process of setting up an account on Microsoft Azure and look at the different options we have for managing the database.</w:t>
      </w:r>
    </w:p>
    <w:p w14:paraId="39C6D76F" w14:textId="0177096F" w:rsidR="00FA701E" w:rsidRDefault="00FA701E" w:rsidP="00FA701E">
      <w:pPr>
        <w:pStyle w:val="Heading2"/>
        <w:rPr>
          <w:lang w:val="en-GB"/>
        </w:rPr>
      </w:pPr>
      <w:bookmarkStart w:id="3" w:name="_Toc54689932"/>
      <w:r>
        <w:rPr>
          <w:lang w:val="en-GB"/>
        </w:rPr>
        <w:t>Creating your Database</w:t>
      </w:r>
      <w:bookmarkEnd w:id="3"/>
    </w:p>
    <w:p w14:paraId="4EB1A464" w14:textId="054CBB51" w:rsidR="0018053F" w:rsidRDefault="0018053F" w:rsidP="0018053F">
      <w:pPr>
        <w:rPr>
          <w:lang w:val="en-GB"/>
        </w:rPr>
      </w:pPr>
      <w:r>
        <w:rPr>
          <w:lang w:val="en-GB"/>
        </w:rPr>
        <w:t>In this example we will set up a local database for the system we will create.</w:t>
      </w:r>
    </w:p>
    <w:p w14:paraId="6BBAC560" w14:textId="20DBEA17" w:rsidR="0018053F" w:rsidRDefault="0018053F" w:rsidP="0018053F">
      <w:pPr>
        <w:rPr>
          <w:lang w:val="en-GB"/>
        </w:rPr>
      </w:pPr>
      <w:r>
        <w:rPr>
          <w:lang w:val="en-GB"/>
        </w:rPr>
        <w:t>The first question is where to store the database?</w:t>
      </w:r>
    </w:p>
    <w:p w14:paraId="32844DC5" w14:textId="396D6279" w:rsidR="0018053F" w:rsidRDefault="0018053F" w:rsidP="0018053F">
      <w:pPr>
        <w:rPr>
          <w:lang w:val="en-GB"/>
        </w:rPr>
      </w:pPr>
      <w:r>
        <w:rPr>
          <w:lang w:val="en-GB"/>
        </w:rPr>
        <w:t>If we create the database within any one of the projects in our system it will only be available to that project and not the others.</w:t>
      </w:r>
    </w:p>
    <w:p w14:paraId="34678D1B" w14:textId="286FE2F8" w:rsidR="0018053F" w:rsidRDefault="0018053F" w:rsidP="0018053F">
      <w:pPr>
        <w:rPr>
          <w:lang w:val="en-GB"/>
        </w:rPr>
      </w:pPr>
      <w:r>
        <w:rPr>
          <w:lang w:val="en-GB"/>
        </w:rPr>
        <w:t>For example we could set up the database within the web front end but then the class library would be unable to access the data.</w:t>
      </w:r>
    </w:p>
    <w:p w14:paraId="67631E3B" w14:textId="2420F8C3" w:rsidR="0018053F" w:rsidRDefault="0018053F" w:rsidP="0018053F">
      <w:pPr>
        <w:rPr>
          <w:lang w:val="en-GB"/>
        </w:rPr>
      </w:pPr>
      <w:r>
        <w:rPr>
          <w:lang w:val="en-GB"/>
        </w:rPr>
        <w:t>To get round this we need to create the database within the root folder of the solution.</w:t>
      </w:r>
    </w:p>
    <w:p w14:paraId="1FF42164" w14:textId="6636BCD7" w:rsidR="0018053F" w:rsidRDefault="0018053F" w:rsidP="0018053F">
      <w:pPr>
        <w:rPr>
          <w:lang w:val="en-GB"/>
        </w:rPr>
      </w:pPr>
      <w:r>
        <w:rPr>
          <w:lang w:val="en-GB"/>
        </w:rPr>
        <w:t>If you open the folder structure of the system you should see the following…</w:t>
      </w:r>
    </w:p>
    <w:p w14:paraId="5CF76390" w14:textId="0FE979EE" w:rsidR="0018053F" w:rsidRDefault="0018053F" w:rsidP="0018053F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7C470671" wp14:editId="21247D59">
            <wp:extent cx="5943600" cy="2039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5497" w14:textId="2C55F1CD" w:rsidR="0018053F" w:rsidRDefault="0018053F" w:rsidP="0018053F">
      <w:pPr>
        <w:rPr>
          <w:lang w:val="en-GB"/>
        </w:rPr>
      </w:pPr>
      <w:r>
        <w:rPr>
          <w:lang w:val="en-GB"/>
        </w:rPr>
        <w:t xml:space="preserve">Right click and create a new </w:t>
      </w:r>
      <w:proofErr w:type="spellStart"/>
      <w:r>
        <w:rPr>
          <w:lang w:val="en-GB"/>
        </w:rPr>
        <w:t>App_Data</w:t>
      </w:r>
      <w:proofErr w:type="spellEnd"/>
      <w:r>
        <w:rPr>
          <w:lang w:val="en-GB"/>
        </w:rPr>
        <w:t xml:space="preserve"> folder at this level of the solution, i.e. not in one specific project.</w:t>
      </w:r>
    </w:p>
    <w:p w14:paraId="782A12A5" w14:textId="5B8C6321" w:rsidR="0018053F" w:rsidRDefault="00B03CF1" w:rsidP="0018053F">
      <w:pPr>
        <w:rPr>
          <w:lang w:val="en-GB"/>
        </w:rPr>
      </w:pPr>
      <w:r>
        <w:rPr>
          <w:noProof/>
        </w:rPr>
        <w:drawing>
          <wp:inline distT="0" distB="0" distL="0" distR="0" wp14:anchorId="4626F3F1" wp14:editId="1E69CA8E">
            <wp:extent cx="5943600" cy="154368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3D603" w14:textId="0CB7F689" w:rsidR="00B03CF1" w:rsidRDefault="00B03CF1" w:rsidP="0018053F">
      <w:pPr>
        <w:rPr>
          <w:lang w:val="en-GB"/>
        </w:rPr>
      </w:pPr>
      <w:r>
        <w:rPr>
          <w:lang w:val="en-GB"/>
        </w:rPr>
        <w:t>Now from within Visual Studio access the server explorer to the left of the interface…</w:t>
      </w:r>
    </w:p>
    <w:p w14:paraId="08799B7F" w14:textId="08FD8229" w:rsidR="00B03CF1" w:rsidRDefault="00B03CF1" w:rsidP="0018053F">
      <w:pPr>
        <w:rPr>
          <w:lang w:val="en-GB"/>
        </w:rPr>
      </w:pPr>
      <w:r>
        <w:rPr>
          <w:noProof/>
        </w:rPr>
        <w:drawing>
          <wp:inline distT="0" distB="0" distL="0" distR="0" wp14:anchorId="443286B3" wp14:editId="616660DC">
            <wp:extent cx="2533650" cy="17240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71D77" w14:textId="788C55AB" w:rsidR="00B03CF1" w:rsidRDefault="00B03CF1" w:rsidP="0018053F">
      <w:pPr>
        <w:rPr>
          <w:lang w:val="en-GB"/>
        </w:rPr>
      </w:pPr>
      <w:r>
        <w:rPr>
          <w:lang w:val="en-GB"/>
        </w:rPr>
        <w:t>Create a new database by clicking the following icon…</w:t>
      </w:r>
    </w:p>
    <w:p w14:paraId="3ABF8A8A" w14:textId="17881C37" w:rsidR="00B03CF1" w:rsidRDefault="00B03CF1" w:rsidP="0018053F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0AAC482D" wp14:editId="0775EF87">
            <wp:extent cx="1240155" cy="8826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025EE" w14:textId="2C955950" w:rsidR="00B03CF1" w:rsidRDefault="00B03CF1" w:rsidP="0018053F">
      <w:pPr>
        <w:rPr>
          <w:lang w:val="en-GB"/>
        </w:rPr>
      </w:pPr>
      <w:r>
        <w:rPr>
          <w:lang w:val="en-GB"/>
        </w:rPr>
        <w:t>This will take you to the following screen…</w:t>
      </w:r>
    </w:p>
    <w:p w14:paraId="78901F4F" w14:textId="7B4D500A" w:rsidR="00B03CF1" w:rsidRDefault="00B03CF1" w:rsidP="0018053F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73A31685" wp14:editId="52A3D404">
            <wp:extent cx="4400550" cy="45053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4906F" w14:textId="7E550201" w:rsidR="00B03CF1" w:rsidRDefault="00B03CF1" w:rsidP="0018053F">
      <w:pPr>
        <w:rPr>
          <w:lang w:val="en-GB"/>
        </w:rPr>
      </w:pPr>
      <w:r>
        <w:rPr>
          <w:lang w:val="en-GB"/>
        </w:rPr>
        <w:t xml:space="preserve">Press browse and navigate to the </w:t>
      </w:r>
      <w:proofErr w:type="spellStart"/>
      <w:r>
        <w:rPr>
          <w:lang w:val="en-GB"/>
        </w:rPr>
        <w:t>App_Data</w:t>
      </w:r>
      <w:proofErr w:type="spellEnd"/>
      <w:r>
        <w:rPr>
          <w:lang w:val="en-GB"/>
        </w:rPr>
        <w:t xml:space="preserve"> folder you just created…</w:t>
      </w:r>
    </w:p>
    <w:p w14:paraId="1E3AD58E" w14:textId="1EECCF15" w:rsidR="00B03CF1" w:rsidRDefault="00B03CF1" w:rsidP="0018053F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078588D7" wp14:editId="2C1E3BE7">
            <wp:extent cx="5943600" cy="377698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11B03" w14:textId="1F161654" w:rsidR="00B03CF1" w:rsidRDefault="00B03CF1" w:rsidP="0018053F">
      <w:pPr>
        <w:rPr>
          <w:lang w:val="en-GB"/>
        </w:rPr>
      </w:pPr>
      <w:r>
        <w:rPr>
          <w:lang w:val="en-GB"/>
        </w:rPr>
        <w:t>Enter a name for the database file you want to create and press open…</w:t>
      </w:r>
    </w:p>
    <w:p w14:paraId="6DFECC34" w14:textId="2D6349A4" w:rsidR="00B03CF1" w:rsidRDefault="00B03CF1" w:rsidP="0018053F">
      <w:pPr>
        <w:rPr>
          <w:lang w:val="en-GB"/>
        </w:rPr>
      </w:pPr>
      <w:r>
        <w:rPr>
          <w:noProof/>
        </w:rPr>
        <w:drawing>
          <wp:inline distT="0" distB="0" distL="0" distR="0" wp14:anchorId="62FBF8DE" wp14:editId="438495BD">
            <wp:extent cx="5943600" cy="1183005"/>
            <wp:effectExtent l="0" t="0" r="0" b="0"/>
            <wp:docPr id="4704" name="Picture 4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CEA19" w14:textId="26405BF9" w:rsidR="00B03CF1" w:rsidRDefault="00B03CF1" w:rsidP="0018053F">
      <w:pPr>
        <w:rPr>
          <w:lang w:val="en-GB"/>
        </w:rPr>
      </w:pPr>
      <w:r>
        <w:rPr>
          <w:lang w:val="en-GB"/>
        </w:rPr>
        <w:t>Next press OK…</w:t>
      </w:r>
    </w:p>
    <w:p w14:paraId="0E1523A5" w14:textId="37CAE2D4" w:rsidR="00B03CF1" w:rsidRDefault="00B03CF1" w:rsidP="0018053F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504881A6" wp14:editId="08A29965">
            <wp:extent cx="4343400" cy="4533900"/>
            <wp:effectExtent l="0" t="0" r="0" b="0"/>
            <wp:docPr id="4705" name="Picture 4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CAAC4" w14:textId="5ADC2499" w:rsidR="00B03CF1" w:rsidRDefault="00B03CF1" w:rsidP="0018053F">
      <w:pPr>
        <w:rPr>
          <w:lang w:val="en-GB"/>
        </w:rPr>
      </w:pPr>
      <w:r>
        <w:rPr>
          <w:lang w:val="en-GB"/>
        </w:rPr>
        <w:t>Press yes when asked to create the database…</w:t>
      </w:r>
    </w:p>
    <w:p w14:paraId="579B0D76" w14:textId="0062276B" w:rsidR="00B03CF1" w:rsidRDefault="00B03CF1" w:rsidP="0018053F">
      <w:pPr>
        <w:rPr>
          <w:lang w:val="en-GB"/>
        </w:rPr>
      </w:pPr>
      <w:r>
        <w:rPr>
          <w:noProof/>
        </w:rPr>
        <w:drawing>
          <wp:inline distT="0" distB="0" distL="0" distR="0" wp14:anchorId="508EF090" wp14:editId="16AFA31A">
            <wp:extent cx="3638550" cy="1809750"/>
            <wp:effectExtent l="0" t="0" r="0" b="0"/>
            <wp:docPr id="4706" name="Picture 4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AD3F9" w14:textId="6A7DDBA2" w:rsidR="00B03CF1" w:rsidRDefault="00B03CF1" w:rsidP="0018053F">
      <w:pPr>
        <w:rPr>
          <w:lang w:val="en-GB"/>
        </w:rPr>
      </w:pPr>
      <w:r>
        <w:rPr>
          <w:lang w:val="en-GB"/>
        </w:rPr>
        <w:t>You should now see the database available in the server explorer…</w:t>
      </w:r>
    </w:p>
    <w:p w14:paraId="795FD7B3" w14:textId="7BF02D86" w:rsidR="00B03CF1" w:rsidRPr="0018053F" w:rsidRDefault="00B03CF1" w:rsidP="0018053F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480F7932" wp14:editId="14A95566">
            <wp:extent cx="2466975" cy="1943100"/>
            <wp:effectExtent l="0" t="0" r="9525" b="0"/>
            <wp:docPr id="4707" name="Picture 4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38D17" w14:textId="77777777" w:rsidR="00906A10" w:rsidRDefault="00906A10" w:rsidP="00906A10">
      <w:pPr>
        <w:pStyle w:val="Heading2"/>
        <w:rPr>
          <w:lang w:val="en-GB"/>
        </w:rPr>
      </w:pPr>
      <w:bookmarkStart w:id="4" w:name="_Toc54689933"/>
      <w:r>
        <w:rPr>
          <w:lang w:val="en-GB"/>
        </w:rPr>
        <w:t>Creating Tables</w:t>
      </w:r>
      <w:bookmarkEnd w:id="4"/>
    </w:p>
    <w:p w14:paraId="6688595C" w14:textId="77777777" w:rsidR="00906A10" w:rsidRDefault="00906A10" w:rsidP="00FA701E">
      <w:pPr>
        <w:rPr>
          <w:lang w:val="en-GB"/>
        </w:rPr>
      </w:pPr>
      <w:r>
        <w:rPr>
          <w:lang w:val="en-GB"/>
        </w:rPr>
        <w:t>The next resource we need to create is a table to store some data in.</w:t>
      </w:r>
    </w:p>
    <w:p w14:paraId="17D90C7F" w14:textId="7A4ECCDE" w:rsidR="00906A10" w:rsidRDefault="00906A10" w:rsidP="00FA701E">
      <w:pPr>
        <w:rPr>
          <w:lang w:val="en-GB"/>
        </w:rPr>
      </w:pPr>
      <w:r>
        <w:rPr>
          <w:lang w:val="en-GB"/>
        </w:rPr>
        <w:t xml:space="preserve">From the </w:t>
      </w:r>
      <w:r w:rsidR="00B03CF1">
        <w:rPr>
          <w:lang w:val="en-GB"/>
        </w:rPr>
        <w:t>server explorer</w:t>
      </w:r>
      <w:r>
        <w:rPr>
          <w:lang w:val="en-GB"/>
        </w:rPr>
        <w:t>, right click on the section marked tables selecting “Add New Table”...</w:t>
      </w:r>
    </w:p>
    <w:p w14:paraId="7CC11117" w14:textId="6087F691" w:rsidR="00906A10" w:rsidRDefault="00B03CF1" w:rsidP="00FA701E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0D91A7F8" wp14:editId="38CB0B94">
            <wp:extent cx="3434715" cy="2751455"/>
            <wp:effectExtent l="0" t="0" r="0" b="0"/>
            <wp:docPr id="4708" name="Picture 4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99EF6" w14:textId="77777777" w:rsidR="00906A10" w:rsidRDefault="00906A10" w:rsidP="00FA701E">
      <w:pPr>
        <w:rPr>
          <w:lang w:val="en-GB"/>
        </w:rPr>
      </w:pPr>
      <w:r>
        <w:rPr>
          <w:lang w:val="en-GB"/>
        </w:rPr>
        <w:t>After a bit of waiting you will be presented with the following screen...</w:t>
      </w:r>
    </w:p>
    <w:p w14:paraId="0D1403BC" w14:textId="77777777" w:rsidR="00906A10" w:rsidRDefault="00906A10" w:rsidP="00FA701E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609A0BFD" wp14:editId="10CAC048">
            <wp:extent cx="4636770" cy="1867535"/>
            <wp:effectExtent l="1905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186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DFF7E5" w14:textId="77777777" w:rsidR="00906A10" w:rsidRDefault="00906A10" w:rsidP="00FA701E">
      <w:pPr>
        <w:rPr>
          <w:lang w:val="en-GB"/>
        </w:rPr>
      </w:pPr>
      <w:r>
        <w:rPr>
          <w:lang w:val="en-GB"/>
        </w:rPr>
        <w:lastRenderedPageBreak/>
        <w:t>We will set up a basic table to store our list of counties.</w:t>
      </w:r>
    </w:p>
    <w:p w14:paraId="5235F9A9" w14:textId="77777777" w:rsidR="00906A10" w:rsidRDefault="00906A10" w:rsidP="00FA701E">
      <w:pPr>
        <w:rPr>
          <w:lang w:val="en-GB"/>
        </w:rPr>
      </w:pPr>
      <w:r>
        <w:rPr>
          <w:lang w:val="en-GB"/>
        </w:rPr>
        <w:t xml:space="preserve">First, set the name of the table by modifying the SQL at the bottom of the window setting the table name to </w:t>
      </w:r>
      <w:proofErr w:type="spellStart"/>
      <w:r>
        <w:rPr>
          <w:lang w:val="en-GB"/>
        </w:rPr>
        <w:t>tblCounty</w:t>
      </w:r>
      <w:proofErr w:type="spellEnd"/>
      <w:r>
        <w:rPr>
          <w:lang w:val="en-GB"/>
        </w:rPr>
        <w:t>...</w:t>
      </w:r>
    </w:p>
    <w:p w14:paraId="7BB7B0B1" w14:textId="77777777" w:rsidR="00906A10" w:rsidRDefault="00906A10" w:rsidP="00FA701E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4D3F35B0" wp14:editId="0CFB8F3C">
            <wp:extent cx="3505835" cy="1343660"/>
            <wp:effectExtent l="1905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835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027082" w14:textId="77777777" w:rsidR="00906A10" w:rsidRDefault="00906A10" w:rsidP="00FA701E">
      <w:pPr>
        <w:rPr>
          <w:lang w:val="en-GB"/>
        </w:rPr>
      </w:pPr>
      <w:r>
        <w:rPr>
          <w:lang w:val="en-GB"/>
        </w:rPr>
        <w:t>(“</w:t>
      </w:r>
      <w:proofErr w:type="spellStart"/>
      <w:r>
        <w:rPr>
          <w:lang w:val="en-GB"/>
        </w:rPr>
        <w:t>tbl</w:t>
      </w:r>
      <w:proofErr w:type="spellEnd"/>
      <w:r>
        <w:rPr>
          <w:lang w:val="en-GB"/>
        </w:rPr>
        <w:t>” is just a naming table to remind us that this is a table!)</w:t>
      </w:r>
    </w:p>
    <w:p w14:paraId="65A30EF4" w14:textId="77777777" w:rsidR="00906A10" w:rsidRDefault="00906A10" w:rsidP="00FA701E">
      <w:pPr>
        <w:rPr>
          <w:lang w:val="en-GB"/>
        </w:rPr>
      </w:pPr>
      <w:r>
        <w:rPr>
          <w:lang w:val="en-GB"/>
        </w:rPr>
        <w:t>Next we will add the primary key.  In the top window set up the first field like so...</w:t>
      </w:r>
    </w:p>
    <w:p w14:paraId="3B819DC7" w14:textId="77777777" w:rsidR="00906A10" w:rsidRDefault="00906A10" w:rsidP="00FA701E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9B2B2A9" wp14:editId="477CCA45">
            <wp:extent cx="4039235" cy="1438910"/>
            <wp:effectExtent l="1905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8EADC9" w14:textId="77777777" w:rsidR="00906A10" w:rsidRDefault="00906A10" w:rsidP="00FA701E">
      <w:pPr>
        <w:rPr>
          <w:lang w:val="en-GB"/>
        </w:rPr>
      </w:pPr>
      <w:r>
        <w:rPr>
          <w:lang w:val="en-GB"/>
        </w:rPr>
        <w:t>Next we need to set up the primary key so that it automatically increments every time we add a new record.  To do this we need to set identity to true.</w:t>
      </w:r>
    </w:p>
    <w:p w14:paraId="5AADF7B2" w14:textId="77777777" w:rsidR="00906A10" w:rsidRDefault="00906A10" w:rsidP="00FA701E">
      <w:pPr>
        <w:rPr>
          <w:lang w:val="en-GB"/>
        </w:rPr>
      </w:pPr>
      <w:r>
        <w:rPr>
          <w:lang w:val="en-GB"/>
        </w:rPr>
        <w:t>With the field still selected (in blue) access the properties for the field in the bottom right of the interface, switch “Is Identity” from false to true...</w:t>
      </w:r>
    </w:p>
    <w:p w14:paraId="5F045548" w14:textId="77777777" w:rsidR="00906A10" w:rsidRDefault="00906A10" w:rsidP="00FA701E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1968A0D8" wp14:editId="5DEF47E6">
            <wp:extent cx="4182110" cy="3935095"/>
            <wp:effectExtent l="19050" t="0" r="889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393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48A165" w14:textId="77777777" w:rsidR="00906A10" w:rsidRDefault="00906A10" w:rsidP="00FA701E">
      <w:pPr>
        <w:rPr>
          <w:lang w:val="en-GB"/>
        </w:rPr>
      </w:pPr>
      <w:r>
        <w:rPr>
          <w:lang w:val="en-GB"/>
        </w:rPr>
        <w:t>Lastly create the second attribute County like so...</w:t>
      </w:r>
    </w:p>
    <w:p w14:paraId="31646B4C" w14:textId="77777777" w:rsidR="00906A10" w:rsidRDefault="00906A10" w:rsidP="00FA701E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3FA61CB2" wp14:editId="62A79FD8">
            <wp:extent cx="4151630" cy="1581785"/>
            <wp:effectExtent l="19050" t="0" r="127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158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7500A6" w14:textId="77777777" w:rsidR="00906A10" w:rsidRDefault="00906A10" w:rsidP="00FA701E">
      <w:pPr>
        <w:rPr>
          <w:lang w:val="en-GB"/>
        </w:rPr>
      </w:pPr>
      <w:r w:rsidRPr="00B03CF1">
        <w:rPr>
          <w:highlight w:val="yellow"/>
          <w:lang w:val="en-GB"/>
        </w:rPr>
        <w:t xml:space="preserve">Watch out for </w:t>
      </w:r>
      <w:proofErr w:type="spellStart"/>
      <w:r w:rsidRPr="00B03CF1">
        <w:rPr>
          <w:highlight w:val="yellow"/>
          <w:lang w:val="en-GB"/>
        </w:rPr>
        <w:t>nchar</w:t>
      </w:r>
      <w:proofErr w:type="spellEnd"/>
      <w:r w:rsidRPr="00B03CF1">
        <w:rPr>
          <w:highlight w:val="yellow"/>
          <w:lang w:val="en-GB"/>
        </w:rPr>
        <w:t xml:space="preserve">!  If you want to store text based data varchar is a much better choice than </w:t>
      </w:r>
      <w:proofErr w:type="spellStart"/>
      <w:r w:rsidRPr="00B03CF1">
        <w:rPr>
          <w:highlight w:val="yellow"/>
          <w:lang w:val="en-GB"/>
        </w:rPr>
        <w:t>nchar</w:t>
      </w:r>
      <w:proofErr w:type="spellEnd"/>
      <w:r w:rsidRPr="00B03CF1">
        <w:rPr>
          <w:highlight w:val="yellow"/>
          <w:lang w:val="en-GB"/>
        </w:rPr>
        <w:t xml:space="preserve">.  </w:t>
      </w:r>
      <w:proofErr w:type="spellStart"/>
      <w:r w:rsidRPr="00B03CF1">
        <w:rPr>
          <w:highlight w:val="yellow"/>
          <w:lang w:val="en-GB"/>
        </w:rPr>
        <w:t>Nchar</w:t>
      </w:r>
      <w:proofErr w:type="spellEnd"/>
      <w:r w:rsidRPr="00B03CF1">
        <w:rPr>
          <w:highlight w:val="yellow"/>
          <w:lang w:val="en-GB"/>
        </w:rPr>
        <w:t xml:space="preserve"> produces fixed length strings that don’t always behave how you might expect.</w:t>
      </w:r>
    </w:p>
    <w:p w14:paraId="47A6C96E" w14:textId="77777777" w:rsidR="00906A10" w:rsidRDefault="00906A10" w:rsidP="00FA701E">
      <w:pPr>
        <w:rPr>
          <w:lang w:val="en-GB"/>
        </w:rPr>
      </w:pPr>
      <w:r>
        <w:rPr>
          <w:lang w:val="en-GB"/>
        </w:rPr>
        <w:t>To create the table you must press the button “Update”, if you don’t then the structure of the database will not be changed.</w:t>
      </w:r>
    </w:p>
    <w:p w14:paraId="648A54CE" w14:textId="77777777" w:rsidR="00906A10" w:rsidRDefault="00906A10" w:rsidP="00FA701E">
      <w:pPr>
        <w:rPr>
          <w:lang w:val="en-GB"/>
        </w:rPr>
      </w:pPr>
      <w:r>
        <w:rPr>
          <w:lang w:val="en-GB"/>
        </w:rPr>
        <w:t>When you press update you will be presented with an preview screen like so...</w:t>
      </w:r>
    </w:p>
    <w:p w14:paraId="29E4467E" w14:textId="77777777" w:rsidR="00906A10" w:rsidRDefault="00906A10" w:rsidP="00FA701E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53AC10BD" wp14:editId="0B0AF263">
            <wp:extent cx="5915660" cy="4277360"/>
            <wp:effectExtent l="19050" t="0" r="889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427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711994" w14:textId="77777777" w:rsidR="00906A10" w:rsidRDefault="00906A10" w:rsidP="00FA701E">
      <w:pPr>
        <w:rPr>
          <w:lang w:val="en-GB"/>
        </w:rPr>
      </w:pPr>
      <w:r>
        <w:rPr>
          <w:lang w:val="en-GB"/>
        </w:rPr>
        <w:t>Assuming there are no errors press “Update Database”.  You are looking for a green dot appearing once the table is created...</w:t>
      </w:r>
    </w:p>
    <w:p w14:paraId="4EEF1962" w14:textId="77777777" w:rsidR="00906A10" w:rsidRDefault="00906A10" w:rsidP="00FA701E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3E017DA2" wp14:editId="5A3D7622">
            <wp:extent cx="5239385" cy="1551305"/>
            <wp:effectExtent l="1905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155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AD9D8B" w14:textId="77777777" w:rsidR="00906A10" w:rsidRDefault="00906A10" w:rsidP="00FA701E">
      <w:pPr>
        <w:rPr>
          <w:lang w:val="en-GB"/>
        </w:rPr>
      </w:pPr>
      <w:r>
        <w:rPr>
          <w:lang w:val="en-GB"/>
        </w:rPr>
        <w:t>(It may take a while!)</w:t>
      </w:r>
    </w:p>
    <w:p w14:paraId="3081A847" w14:textId="7E92E8C2" w:rsidR="00906A10" w:rsidRDefault="00906A10" w:rsidP="00FA701E">
      <w:pPr>
        <w:rPr>
          <w:lang w:val="en-GB"/>
        </w:rPr>
      </w:pPr>
      <w:r>
        <w:rPr>
          <w:lang w:val="en-GB"/>
        </w:rPr>
        <w:t>Your table should now be visible, if not right click on the tables branch and select refresh.</w:t>
      </w:r>
    </w:p>
    <w:p w14:paraId="792169E8" w14:textId="61427FFD" w:rsidR="00906A10" w:rsidRDefault="00B03CF1" w:rsidP="00FA701E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4F34FD01" wp14:editId="3EDADF03">
            <wp:extent cx="2390775" cy="1190625"/>
            <wp:effectExtent l="0" t="0" r="9525" b="9525"/>
            <wp:docPr id="4709" name="Picture 4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8D961" w14:textId="7BF5CE1C" w:rsidR="00906A10" w:rsidRDefault="00906A10" w:rsidP="00FA701E">
      <w:pPr>
        <w:rPr>
          <w:lang w:val="en-GB"/>
        </w:rPr>
      </w:pPr>
    </w:p>
    <w:p w14:paraId="2CE80786" w14:textId="77777777" w:rsidR="00906A10" w:rsidRDefault="00906A10" w:rsidP="00906A10">
      <w:pPr>
        <w:pStyle w:val="Heading2"/>
        <w:rPr>
          <w:lang w:val="en-GB"/>
        </w:rPr>
      </w:pPr>
      <w:bookmarkStart w:id="5" w:name="_Toc54689934"/>
      <w:r>
        <w:rPr>
          <w:lang w:val="en-GB"/>
        </w:rPr>
        <w:t>Adding Data</w:t>
      </w:r>
      <w:bookmarkEnd w:id="5"/>
    </w:p>
    <w:p w14:paraId="5C757CBD" w14:textId="77777777" w:rsidR="00906A10" w:rsidRDefault="00906A10" w:rsidP="00906A10">
      <w:pPr>
        <w:rPr>
          <w:lang w:val="en-GB"/>
        </w:rPr>
      </w:pPr>
      <w:r>
        <w:rPr>
          <w:lang w:val="en-GB"/>
        </w:rPr>
        <w:t>Now that we have created the structure of the table we need to add some data to the table.</w:t>
      </w:r>
    </w:p>
    <w:p w14:paraId="223F4F6E" w14:textId="69B78ADB" w:rsidR="00906A10" w:rsidRDefault="00906A10" w:rsidP="00906A10">
      <w:pPr>
        <w:rPr>
          <w:lang w:val="en-GB"/>
        </w:rPr>
      </w:pPr>
      <w:r>
        <w:rPr>
          <w:lang w:val="en-GB"/>
        </w:rPr>
        <w:t xml:space="preserve">To do this right click on the table and </w:t>
      </w:r>
      <w:r w:rsidR="00B03CF1">
        <w:rPr>
          <w:lang w:val="en-GB"/>
        </w:rPr>
        <w:t>Show Table</w:t>
      </w:r>
      <w:r>
        <w:rPr>
          <w:lang w:val="en-GB"/>
        </w:rPr>
        <w:t xml:space="preserve"> Data...</w:t>
      </w:r>
    </w:p>
    <w:p w14:paraId="71D6F098" w14:textId="449E4E01" w:rsidR="00906A10" w:rsidRDefault="00B03CF1" w:rsidP="00906A10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6B2F08BF" wp14:editId="18FD331B">
            <wp:extent cx="3283585" cy="1582420"/>
            <wp:effectExtent l="0" t="0" r="0" b="0"/>
            <wp:docPr id="4710" name="Picture 4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8FBEA" w14:textId="2C481A79" w:rsidR="00906A10" w:rsidRDefault="00906A10" w:rsidP="00906A10">
      <w:pPr>
        <w:rPr>
          <w:lang w:val="en-GB"/>
        </w:rPr>
      </w:pPr>
      <w:r>
        <w:rPr>
          <w:lang w:val="en-GB"/>
        </w:rPr>
        <w:t xml:space="preserve">Rather than sitting typing all of these counties into the table I would suggest copying and pasting the records directly </w:t>
      </w:r>
      <w:r w:rsidR="00FB45B0">
        <w:rPr>
          <w:lang w:val="en-GB"/>
        </w:rPr>
        <w:t>into</w:t>
      </w:r>
      <w:r>
        <w:rPr>
          <w:lang w:val="en-GB"/>
        </w:rPr>
        <w:t xml:space="preserve"> the table.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3395"/>
      </w:tblGrid>
      <w:tr w:rsidR="00906A10" w:rsidRPr="00906A10" w14:paraId="5EE3A6C4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53438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F13DFB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Avon</w:t>
            </w:r>
          </w:p>
        </w:tc>
      </w:tr>
      <w:tr w:rsidR="00906A10" w:rsidRPr="00906A10" w14:paraId="5B6A3DF7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18C36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ECD9BF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Bedfordshire</w:t>
            </w:r>
          </w:p>
        </w:tc>
      </w:tr>
      <w:tr w:rsidR="00906A10" w:rsidRPr="00906A10" w14:paraId="127C16BC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814CF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DA30824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Berkshire</w:t>
            </w:r>
          </w:p>
        </w:tc>
      </w:tr>
      <w:tr w:rsidR="00906A10" w:rsidRPr="00906A10" w14:paraId="004EEA66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0F2FA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F64201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Buckinghamshire</w:t>
            </w:r>
          </w:p>
        </w:tc>
      </w:tr>
      <w:tr w:rsidR="00906A10" w:rsidRPr="00906A10" w14:paraId="7C26B237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2E9D9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F521CC6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Cambridgeshire</w:t>
            </w:r>
          </w:p>
        </w:tc>
      </w:tr>
      <w:tr w:rsidR="00906A10" w:rsidRPr="00906A10" w14:paraId="52F97DBD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FE376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2160CE4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Cambridgeshire and Isle of Ely</w:t>
            </w:r>
          </w:p>
        </w:tc>
      </w:tr>
      <w:tr w:rsidR="00906A10" w:rsidRPr="00906A10" w14:paraId="6772AF80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99FB0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1500F96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Cheshire</w:t>
            </w:r>
          </w:p>
        </w:tc>
      </w:tr>
      <w:tr w:rsidR="00906A10" w:rsidRPr="00906A10" w14:paraId="3568E7C8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3C2AD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2104662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City of Bristol</w:t>
            </w:r>
          </w:p>
        </w:tc>
      </w:tr>
      <w:tr w:rsidR="00906A10" w:rsidRPr="00906A10" w14:paraId="6F5FDE6D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0B6C1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EBFCE74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City of London</w:t>
            </w:r>
          </w:p>
        </w:tc>
      </w:tr>
      <w:tr w:rsidR="00906A10" w:rsidRPr="00906A10" w14:paraId="49E8E1BE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4F4D5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29916553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Cleveland</w:t>
            </w:r>
          </w:p>
        </w:tc>
      </w:tr>
      <w:tr w:rsidR="00906A10" w:rsidRPr="00906A10" w14:paraId="3BB4FE3B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8FF88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DDFBF26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Cornwall</w:t>
            </w:r>
          </w:p>
        </w:tc>
      </w:tr>
      <w:tr w:rsidR="00906A10" w:rsidRPr="00906A10" w14:paraId="656D60E3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9E6CA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A67A68E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Cumberland</w:t>
            </w:r>
          </w:p>
        </w:tc>
      </w:tr>
      <w:tr w:rsidR="00906A10" w:rsidRPr="00906A10" w14:paraId="435FC964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AD35C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5FB43AA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Cumbria</w:t>
            </w:r>
          </w:p>
        </w:tc>
      </w:tr>
      <w:tr w:rsidR="00906A10" w:rsidRPr="00906A10" w14:paraId="547FAFB5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DEC40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D1D34CF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Derbyshire</w:t>
            </w:r>
          </w:p>
        </w:tc>
      </w:tr>
      <w:tr w:rsidR="00906A10" w:rsidRPr="00906A10" w14:paraId="3361067C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489AC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4A259F0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Devon</w:t>
            </w:r>
          </w:p>
        </w:tc>
      </w:tr>
      <w:tr w:rsidR="00906A10" w:rsidRPr="00906A10" w14:paraId="7C0D8C5E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282AA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E9B6F67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Dorset</w:t>
            </w:r>
          </w:p>
        </w:tc>
      </w:tr>
      <w:tr w:rsidR="00906A10" w:rsidRPr="00906A10" w14:paraId="0BBE2DA6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EFD11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5CF4606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Durham</w:t>
            </w:r>
          </w:p>
        </w:tc>
      </w:tr>
      <w:tr w:rsidR="00906A10" w:rsidRPr="00906A10" w14:paraId="3E7978AF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9E823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D7B4E59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East Suffolk</w:t>
            </w:r>
          </w:p>
        </w:tc>
      </w:tr>
      <w:tr w:rsidR="00906A10" w:rsidRPr="00906A10" w14:paraId="53FAD5F6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7AEEF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89EED1B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East Sussex</w:t>
            </w:r>
          </w:p>
        </w:tc>
      </w:tr>
      <w:tr w:rsidR="00906A10" w:rsidRPr="00906A10" w14:paraId="3CF9C6BE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F1E33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8667094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Essex</w:t>
            </w:r>
          </w:p>
        </w:tc>
      </w:tr>
      <w:tr w:rsidR="00906A10" w:rsidRPr="00906A10" w14:paraId="51773296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A2CDB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9A7B27D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Gloucestershire</w:t>
            </w:r>
          </w:p>
        </w:tc>
      </w:tr>
      <w:tr w:rsidR="00906A10" w:rsidRPr="00906A10" w14:paraId="0B4A8596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C81C7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A6B8E99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Greater London</w:t>
            </w:r>
          </w:p>
        </w:tc>
      </w:tr>
      <w:tr w:rsidR="00906A10" w:rsidRPr="00906A10" w14:paraId="0DAFC549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384AA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D3537F0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Greater Manchester</w:t>
            </w:r>
          </w:p>
        </w:tc>
      </w:tr>
      <w:tr w:rsidR="00906A10" w:rsidRPr="00906A10" w14:paraId="46F27D7D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045DB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75F4AF35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Hampshire (County of Southampton)</w:t>
            </w:r>
          </w:p>
        </w:tc>
      </w:tr>
      <w:tr w:rsidR="00906A10" w:rsidRPr="00906A10" w14:paraId="02A7EAD0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4FA5A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22C535A6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Hereford and Worcester</w:t>
            </w:r>
          </w:p>
        </w:tc>
      </w:tr>
      <w:tr w:rsidR="00906A10" w:rsidRPr="00906A10" w14:paraId="0C2CD620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7E84E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21C7E1C4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Herefordshire</w:t>
            </w:r>
          </w:p>
        </w:tc>
      </w:tr>
      <w:tr w:rsidR="00906A10" w:rsidRPr="00906A10" w14:paraId="055A2B71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F4CC3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ED0A516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Hertfordshire</w:t>
            </w:r>
          </w:p>
        </w:tc>
      </w:tr>
      <w:tr w:rsidR="00906A10" w:rsidRPr="00906A10" w14:paraId="2B4F3D86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1377C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3FA7B0C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Humberside</w:t>
            </w:r>
          </w:p>
        </w:tc>
      </w:tr>
      <w:tr w:rsidR="00906A10" w:rsidRPr="00906A10" w14:paraId="341FBD86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80012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A276377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Huntingdon and Peterborough</w:t>
            </w:r>
          </w:p>
        </w:tc>
      </w:tr>
      <w:tr w:rsidR="00906A10" w:rsidRPr="00906A10" w14:paraId="55AD996B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689BB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5CEB2C9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Huntingdonshire</w:t>
            </w:r>
          </w:p>
        </w:tc>
      </w:tr>
      <w:tr w:rsidR="00906A10" w:rsidRPr="00906A10" w14:paraId="1591D06D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373E3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14:paraId="53E1B962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Isle of Ely</w:t>
            </w:r>
          </w:p>
        </w:tc>
      </w:tr>
      <w:tr w:rsidR="00906A10" w:rsidRPr="00906A10" w14:paraId="797C6C78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5A7B0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0C2EC65C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Isle of Wight</w:t>
            </w:r>
          </w:p>
        </w:tc>
      </w:tr>
      <w:tr w:rsidR="00906A10" w:rsidRPr="00906A10" w14:paraId="11F67639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A2883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ED0F93D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Kent</w:t>
            </w:r>
          </w:p>
        </w:tc>
      </w:tr>
      <w:tr w:rsidR="00906A10" w:rsidRPr="00906A10" w14:paraId="10A6F353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2331D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360FA12C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Lancashire</w:t>
            </w:r>
          </w:p>
        </w:tc>
      </w:tr>
      <w:tr w:rsidR="00906A10" w:rsidRPr="00906A10" w14:paraId="15D089F7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15E90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4E25A8FB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Leicestershire</w:t>
            </w:r>
          </w:p>
        </w:tc>
      </w:tr>
      <w:tr w:rsidR="00906A10" w:rsidRPr="00906A10" w14:paraId="01F42466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987F7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2BF21AA0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Lincolnshire</w:t>
            </w:r>
          </w:p>
        </w:tc>
      </w:tr>
      <w:tr w:rsidR="00906A10" w:rsidRPr="00906A10" w14:paraId="2FA44D97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52058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15687CB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Lincolnshire, Parts of Holland</w:t>
            </w:r>
          </w:p>
        </w:tc>
      </w:tr>
      <w:tr w:rsidR="00906A10" w:rsidRPr="00906A10" w14:paraId="130D766C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16156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60400505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Lincolnshire, Parts of Kesteven</w:t>
            </w:r>
          </w:p>
        </w:tc>
      </w:tr>
      <w:tr w:rsidR="00906A10" w:rsidRPr="00906A10" w14:paraId="7F08C0B6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4CC67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2FA2439E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Lincolnshire, Parts of Lindsey</w:t>
            </w:r>
          </w:p>
        </w:tc>
      </w:tr>
      <w:tr w:rsidR="00906A10" w:rsidRPr="00906A10" w14:paraId="33CCCAE7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60ECA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8021AD8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London</w:t>
            </w:r>
          </w:p>
        </w:tc>
      </w:tr>
      <w:tr w:rsidR="00906A10" w:rsidRPr="00906A10" w14:paraId="6C038F58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0D21D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18D98658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Merseyside</w:t>
            </w:r>
          </w:p>
        </w:tc>
      </w:tr>
      <w:tr w:rsidR="00906A10" w:rsidRPr="00906A10" w14:paraId="18831CE5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F17B5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55D5497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Middlesex</w:t>
            </w:r>
          </w:p>
        </w:tc>
      </w:tr>
      <w:tr w:rsidR="00906A10" w:rsidRPr="00906A10" w14:paraId="7A1C5AB8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8305D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6464624F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Norfolk</w:t>
            </w:r>
          </w:p>
        </w:tc>
      </w:tr>
      <w:tr w:rsidR="00906A10" w:rsidRPr="00906A10" w14:paraId="031DEBD7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145DF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73724DC1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North Humberside</w:t>
            </w:r>
          </w:p>
        </w:tc>
      </w:tr>
      <w:tr w:rsidR="00906A10" w:rsidRPr="00906A10" w14:paraId="0A292A9C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D3AFF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0FD22B5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North Yorkshire</w:t>
            </w:r>
          </w:p>
        </w:tc>
      </w:tr>
      <w:tr w:rsidR="00906A10" w:rsidRPr="00906A10" w14:paraId="4E3C7AC4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466A2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08F23088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Northamptonshire</w:t>
            </w:r>
          </w:p>
        </w:tc>
      </w:tr>
      <w:tr w:rsidR="00906A10" w:rsidRPr="00906A10" w14:paraId="063418A5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E953D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58EFE514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Northumberland</w:t>
            </w:r>
          </w:p>
        </w:tc>
      </w:tr>
      <w:tr w:rsidR="00906A10" w:rsidRPr="00906A10" w14:paraId="1D4196BD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231DC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445F7613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Nottinghamshire</w:t>
            </w:r>
          </w:p>
        </w:tc>
      </w:tr>
      <w:tr w:rsidR="00906A10" w:rsidRPr="00906A10" w14:paraId="5DFC8F9B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09059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5FEE8F4E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Oxfordshire</w:t>
            </w:r>
          </w:p>
        </w:tc>
      </w:tr>
      <w:tr w:rsidR="00906A10" w:rsidRPr="00906A10" w14:paraId="6152E75C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E1935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6B9CF4F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Rutland</w:t>
            </w:r>
          </w:p>
        </w:tc>
      </w:tr>
      <w:tr w:rsidR="00906A10" w:rsidRPr="00906A10" w14:paraId="298177A3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29036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5FE32EA6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Shropshire (Salop)</w:t>
            </w:r>
          </w:p>
        </w:tc>
      </w:tr>
      <w:tr w:rsidR="00906A10" w:rsidRPr="00906A10" w14:paraId="399FA89A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7802E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14:paraId="745D47FD" w14:textId="77777777" w:rsidR="00906A10" w:rsidRPr="00906A10" w:rsidRDefault="00906A10" w:rsidP="00906A10">
            <w:pPr>
              <w:rPr>
                <w:lang w:val="en-GB"/>
              </w:rPr>
            </w:pPr>
            <w:proofErr w:type="spellStart"/>
            <w:r w:rsidRPr="00906A10">
              <w:rPr>
                <w:lang w:val="en-GB"/>
              </w:rPr>
              <w:t>Soke</w:t>
            </w:r>
            <w:proofErr w:type="spellEnd"/>
            <w:r w:rsidRPr="00906A10">
              <w:rPr>
                <w:lang w:val="en-GB"/>
              </w:rPr>
              <w:t xml:space="preserve"> of Peterborough</w:t>
            </w:r>
          </w:p>
        </w:tc>
      </w:tr>
      <w:tr w:rsidR="00906A10" w:rsidRPr="00906A10" w14:paraId="37E91B4E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3E0CE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3EA415E7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Somerset</w:t>
            </w:r>
          </w:p>
        </w:tc>
      </w:tr>
      <w:tr w:rsidR="00906A10" w:rsidRPr="00906A10" w14:paraId="791AEE48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957C1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B38477A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South Humberside</w:t>
            </w:r>
          </w:p>
        </w:tc>
      </w:tr>
      <w:tr w:rsidR="00906A10" w:rsidRPr="00906A10" w14:paraId="53427850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42DA1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01C73B81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South Yorkshire</w:t>
            </w:r>
          </w:p>
        </w:tc>
      </w:tr>
      <w:tr w:rsidR="00906A10" w:rsidRPr="00906A10" w14:paraId="02BD133D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E7499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1D9BF2C4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Staffordshire</w:t>
            </w:r>
          </w:p>
        </w:tc>
      </w:tr>
      <w:tr w:rsidR="00906A10" w:rsidRPr="00906A10" w14:paraId="556A7F09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7A9F5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175FE896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Suffolk</w:t>
            </w:r>
          </w:p>
        </w:tc>
      </w:tr>
      <w:tr w:rsidR="00906A10" w:rsidRPr="00906A10" w14:paraId="17E53222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84D1D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7AD3515C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Surrey</w:t>
            </w:r>
          </w:p>
        </w:tc>
      </w:tr>
      <w:tr w:rsidR="00906A10" w:rsidRPr="00906A10" w14:paraId="0E97EA74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0F1A1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5B029EEE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Sussex</w:t>
            </w:r>
          </w:p>
        </w:tc>
      </w:tr>
      <w:tr w:rsidR="00906A10" w:rsidRPr="00906A10" w14:paraId="0E409796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A1D62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2016301D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Tyne and Wear</w:t>
            </w:r>
          </w:p>
        </w:tc>
      </w:tr>
      <w:tr w:rsidR="00906A10" w:rsidRPr="00906A10" w14:paraId="167E4A48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4212B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3C7959FE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Warwickshire</w:t>
            </w:r>
          </w:p>
        </w:tc>
      </w:tr>
      <w:tr w:rsidR="00906A10" w:rsidRPr="00906A10" w14:paraId="3444CD61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459F1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0A2B255B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West Midlands</w:t>
            </w:r>
          </w:p>
        </w:tc>
      </w:tr>
      <w:tr w:rsidR="00906A10" w:rsidRPr="00906A10" w14:paraId="7A939917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7DA5A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4CD09FE9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West Suffolk</w:t>
            </w:r>
          </w:p>
        </w:tc>
      </w:tr>
      <w:tr w:rsidR="00906A10" w:rsidRPr="00906A10" w14:paraId="7F2C408A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4F355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3AD7AD9D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West Sussex</w:t>
            </w:r>
          </w:p>
        </w:tc>
      </w:tr>
      <w:tr w:rsidR="00906A10" w:rsidRPr="00906A10" w14:paraId="386C1EE5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4EC89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3AE32E18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West Yorkshire</w:t>
            </w:r>
          </w:p>
        </w:tc>
      </w:tr>
      <w:tr w:rsidR="00906A10" w:rsidRPr="00906A10" w14:paraId="6862543C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9F84E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78E79C41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Westmorland</w:t>
            </w:r>
          </w:p>
        </w:tc>
      </w:tr>
      <w:tr w:rsidR="00906A10" w:rsidRPr="00906A10" w14:paraId="7E73C42C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66DEC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6BF3AE54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Wiltshire</w:t>
            </w:r>
          </w:p>
        </w:tc>
      </w:tr>
      <w:tr w:rsidR="00906A10" w:rsidRPr="00906A10" w14:paraId="18558DD8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9CF56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56D3D9C0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Worcestershire</w:t>
            </w:r>
          </w:p>
        </w:tc>
      </w:tr>
      <w:tr w:rsidR="00906A10" w:rsidRPr="00906A10" w14:paraId="16D90EE2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F4AF2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225AF797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Yorkshire</w:t>
            </w:r>
          </w:p>
        </w:tc>
      </w:tr>
      <w:tr w:rsidR="00906A10" w:rsidRPr="00906A10" w14:paraId="67AA0F0B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CC254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0A57DC46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Yorkshire, East Riding</w:t>
            </w:r>
          </w:p>
        </w:tc>
      </w:tr>
      <w:tr w:rsidR="00906A10" w:rsidRPr="00906A10" w14:paraId="142716A0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FF9E2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39F20142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Yorkshire, North Riding</w:t>
            </w:r>
          </w:p>
        </w:tc>
      </w:tr>
      <w:tr w:rsidR="00906A10" w:rsidRPr="00906A10" w14:paraId="33E67AC3" w14:textId="77777777" w:rsidTr="00906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BB3D8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024F3665" w14:textId="77777777" w:rsidR="00906A10" w:rsidRPr="00906A10" w:rsidRDefault="00906A10" w:rsidP="00906A10">
            <w:pPr>
              <w:rPr>
                <w:lang w:val="en-GB"/>
              </w:rPr>
            </w:pPr>
            <w:r w:rsidRPr="00906A10">
              <w:rPr>
                <w:lang w:val="en-GB"/>
              </w:rPr>
              <w:t>Yorkshire, West Riding</w:t>
            </w:r>
          </w:p>
        </w:tc>
      </w:tr>
    </w:tbl>
    <w:p w14:paraId="2C005BEB" w14:textId="77777777" w:rsidR="00906A10" w:rsidRDefault="00906A10" w:rsidP="00906A10">
      <w:pPr>
        <w:rPr>
          <w:lang w:val="en-GB"/>
        </w:rPr>
      </w:pPr>
    </w:p>
    <w:p w14:paraId="24D2FF05" w14:textId="77777777" w:rsidR="00906A10" w:rsidRDefault="00906A10" w:rsidP="00906A10">
      <w:pPr>
        <w:rPr>
          <w:lang w:val="en-GB"/>
        </w:rPr>
      </w:pPr>
      <w:r>
        <w:rPr>
          <w:lang w:val="en-GB"/>
        </w:rPr>
        <w:lastRenderedPageBreak/>
        <w:t>You should end up here...</w:t>
      </w:r>
    </w:p>
    <w:p w14:paraId="4D8E2294" w14:textId="77777777" w:rsidR="00906A10" w:rsidRDefault="00906A10" w:rsidP="00906A10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5D82F93E" wp14:editId="04A0B1CB">
            <wp:extent cx="2379345" cy="5906770"/>
            <wp:effectExtent l="19050" t="0" r="1905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590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D177B5" w14:textId="77777777" w:rsidR="00906A10" w:rsidRPr="00906A10" w:rsidRDefault="00906A10" w:rsidP="00906A10">
      <w:pPr>
        <w:rPr>
          <w:lang w:val="en-GB"/>
        </w:rPr>
      </w:pPr>
      <w:r>
        <w:rPr>
          <w:lang w:val="en-GB"/>
        </w:rPr>
        <w:t>Close the table once the data has been pasted.</w:t>
      </w:r>
    </w:p>
    <w:p w14:paraId="5EEA42D4" w14:textId="77777777" w:rsidR="001D5991" w:rsidRDefault="00906A10" w:rsidP="00906A10">
      <w:pPr>
        <w:pStyle w:val="Heading2"/>
        <w:rPr>
          <w:lang w:val="en-GB"/>
        </w:rPr>
      </w:pPr>
      <w:bookmarkStart w:id="6" w:name="_Toc54689935"/>
      <w:r>
        <w:rPr>
          <w:lang w:val="en-GB"/>
        </w:rPr>
        <w:t>Creating Stored Procedures</w:t>
      </w:r>
      <w:bookmarkEnd w:id="6"/>
    </w:p>
    <w:p w14:paraId="5C12A451" w14:textId="77777777" w:rsidR="00906A10" w:rsidRDefault="00906A10" w:rsidP="00906A10">
      <w:pPr>
        <w:rPr>
          <w:lang w:val="en-GB"/>
        </w:rPr>
      </w:pPr>
      <w:r>
        <w:rPr>
          <w:lang w:val="en-GB"/>
        </w:rPr>
        <w:t>As mentioned above we will not be accessing the table directly with our code but using a stored procedure.  One of the biggest advantages of this approach is that of increased security.</w:t>
      </w:r>
    </w:p>
    <w:p w14:paraId="5236A771" w14:textId="77777777" w:rsidR="00906A10" w:rsidRDefault="00906A10" w:rsidP="00906A10">
      <w:pPr>
        <w:rPr>
          <w:lang w:val="en-GB"/>
        </w:rPr>
      </w:pPr>
      <w:r>
        <w:rPr>
          <w:lang w:val="en-GB"/>
        </w:rPr>
        <w:t>Creating a stored procedure is a very similar process to creating a table.</w:t>
      </w:r>
    </w:p>
    <w:p w14:paraId="15C28919" w14:textId="77777777" w:rsidR="00906A10" w:rsidRDefault="00906A10" w:rsidP="00906A10">
      <w:pPr>
        <w:rPr>
          <w:lang w:val="en-GB"/>
        </w:rPr>
      </w:pPr>
      <w:r>
        <w:rPr>
          <w:lang w:val="en-GB"/>
        </w:rPr>
        <w:t>In the SQL Object Browser right click on the stored procedure branch and select “Add New Stored Procedure...”</w:t>
      </w:r>
    </w:p>
    <w:p w14:paraId="63123EE6" w14:textId="417482BC" w:rsidR="00906A10" w:rsidRDefault="00FB45B0" w:rsidP="00906A10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61DEA9B2" wp14:editId="3624EBBD">
            <wp:extent cx="3959860" cy="2433320"/>
            <wp:effectExtent l="0" t="0" r="0" b="0"/>
            <wp:docPr id="4711" name="Picture 4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3EDF2" w14:textId="77777777" w:rsidR="00906A10" w:rsidRDefault="00906A10" w:rsidP="00906A10">
      <w:pPr>
        <w:rPr>
          <w:lang w:val="en-GB"/>
        </w:rPr>
      </w:pPr>
      <w:r>
        <w:rPr>
          <w:lang w:val="en-GB"/>
        </w:rPr>
        <w:t>After a little while you should see the following screen appear...</w:t>
      </w:r>
    </w:p>
    <w:p w14:paraId="07CC4871" w14:textId="77777777" w:rsidR="00906A10" w:rsidRDefault="00906A10" w:rsidP="00906A10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5BF60484" wp14:editId="081830EC">
            <wp:extent cx="3522980" cy="1837690"/>
            <wp:effectExtent l="19050" t="0" r="127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80" cy="183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3BD44" w14:textId="77777777" w:rsidR="00906A10" w:rsidRDefault="00906A10" w:rsidP="00906A10">
      <w:pPr>
        <w:rPr>
          <w:lang w:val="en-GB"/>
        </w:rPr>
      </w:pPr>
      <w:r>
        <w:rPr>
          <w:lang w:val="en-GB"/>
        </w:rPr>
        <w:t>Modify the SQL code as follows...</w:t>
      </w:r>
    </w:p>
    <w:p w14:paraId="0180A59C" w14:textId="77777777" w:rsidR="00906A10" w:rsidRDefault="00906A10" w:rsidP="00906A10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3196F9B" wp14:editId="21DB44AF">
            <wp:extent cx="4268470" cy="1906905"/>
            <wp:effectExtent l="1905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470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5E0539" w14:textId="77777777" w:rsidR="00906A10" w:rsidRDefault="00906A10" w:rsidP="00906A10">
      <w:pPr>
        <w:rPr>
          <w:lang w:val="en-GB"/>
        </w:rPr>
      </w:pPr>
      <w:r>
        <w:rPr>
          <w:lang w:val="en-GB"/>
        </w:rPr>
        <w:t>As in the case of a table you must press update to make the changes to the database structure.</w:t>
      </w:r>
    </w:p>
    <w:p w14:paraId="14FB345A" w14:textId="77777777" w:rsidR="00906A10" w:rsidRDefault="00906A10" w:rsidP="00906A10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3E6A9F7" wp14:editId="73135200">
            <wp:extent cx="5906770" cy="4294505"/>
            <wp:effectExtent l="1905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70" cy="429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141B12" w14:textId="77777777" w:rsidR="00906A10" w:rsidRDefault="00906A10" w:rsidP="00906A10">
      <w:pPr>
        <w:rPr>
          <w:lang w:val="en-GB"/>
        </w:rPr>
      </w:pPr>
      <w:r>
        <w:rPr>
          <w:lang w:val="en-GB"/>
        </w:rPr>
        <w:t>You should see the stored procedure in the tree structure of the database, if not try refreshing it...</w:t>
      </w:r>
    </w:p>
    <w:p w14:paraId="125F21C3" w14:textId="77777777" w:rsidR="00906A10" w:rsidRDefault="00906A10" w:rsidP="00906A10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473DD225" wp14:editId="29B3B0EE">
            <wp:extent cx="3085465" cy="1018540"/>
            <wp:effectExtent l="19050" t="0" r="635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101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EED5C" w14:textId="77777777" w:rsidR="00476182" w:rsidRDefault="00476182" w:rsidP="00476182">
      <w:pPr>
        <w:pStyle w:val="Heading2"/>
        <w:rPr>
          <w:lang w:val="en-GB"/>
        </w:rPr>
      </w:pPr>
      <w:bookmarkStart w:id="7" w:name="_Toc54689936"/>
      <w:r>
        <w:rPr>
          <w:lang w:val="en-GB"/>
        </w:rPr>
        <w:t>Testing the Stored Procedure</w:t>
      </w:r>
      <w:bookmarkEnd w:id="7"/>
    </w:p>
    <w:p w14:paraId="7A04D31C" w14:textId="77777777" w:rsidR="00476182" w:rsidRDefault="00476182" w:rsidP="00906A10">
      <w:pPr>
        <w:rPr>
          <w:lang w:val="en-GB"/>
        </w:rPr>
      </w:pPr>
      <w:r>
        <w:rPr>
          <w:lang w:val="en-GB"/>
        </w:rPr>
        <w:t>To make sure the stored procedure is working right click on it like so...</w:t>
      </w:r>
    </w:p>
    <w:p w14:paraId="2623E092" w14:textId="6B08D349" w:rsidR="00476182" w:rsidRDefault="00FB45B0" w:rsidP="00906A10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5D84D169" wp14:editId="5A4A2F63">
            <wp:extent cx="4158615" cy="2560320"/>
            <wp:effectExtent l="0" t="0" r="0" b="0"/>
            <wp:docPr id="4713" name="Picture 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AFD35" w14:textId="77777777" w:rsidR="00476182" w:rsidRDefault="00476182" w:rsidP="00906A10">
      <w:pPr>
        <w:rPr>
          <w:lang w:val="en-GB"/>
        </w:rPr>
      </w:pPr>
      <w:r>
        <w:rPr>
          <w:lang w:val="en-GB"/>
        </w:rPr>
        <w:t>You should see the data from the underlying table displayed...</w:t>
      </w:r>
    </w:p>
    <w:p w14:paraId="2880AEA0" w14:textId="77777777" w:rsidR="00476182" w:rsidRDefault="00476182" w:rsidP="00906A10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886CC8B" wp14:editId="5661C277">
            <wp:extent cx="5943600" cy="178712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7F7D4" w14:textId="77777777" w:rsidR="00476182" w:rsidRDefault="00476182" w:rsidP="00906A10">
      <w:pPr>
        <w:rPr>
          <w:lang w:val="en-GB"/>
        </w:rPr>
      </w:pPr>
      <w:r>
        <w:rPr>
          <w:lang w:val="en-GB"/>
        </w:rPr>
        <w:t>Close the query output window, don’t bother saving it.</w:t>
      </w:r>
    </w:p>
    <w:p w14:paraId="0BAB79B4" w14:textId="4C9E8E0E" w:rsidR="00906A10" w:rsidRDefault="00906A10" w:rsidP="00906A10">
      <w:pPr>
        <w:rPr>
          <w:lang w:val="en-GB"/>
        </w:rPr>
      </w:pPr>
      <w:r>
        <w:rPr>
          <w:lang w:val="en-GB"/>
        </w:rPr>
        <w:t>We are now at the stage where we are able to complete the collection class and link the code to the database.</w:t>
      </w:r>
    </w:p>
    <w:sectPr w:rsidR="00906A10" w:rsidSect="00FB0F3B">
      <w:headerReference w:type="default" r:id="rId37"/>
      <w:footerReference w:type="default" r:id="rId38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E0FE9" w14:textId="77777777" w:rsidR="001D5991" w:rsidRDefault="001D5991" w:rsidP="00E7723E">
      <w:pPr>
        <w:spacing w:after="0" w:line="240" w:lineRule="auto"/>
      </w:pPr>
      <w:r>
        <w:separator/>
      </w:r>
    </w:p>
  </w:endnote>
  <w:endnote w:type="continuationSeparator" w:id="0">
    <w:p w14:paraId="2E880AA5" w14:textId="77777777" w:rsidR="001D5991" w:rsidRDefault="001D5991" w:rsidP="00E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9266"/>
      <w:docPartObj>
        <w:docPartGallery w:val="Page Numbers (Bottom of Page)"/>
        <w:docPartUnique/>
      </w:docPartObj>
    </w:sdtPr>
    <w:sdtEndPr/>
    <w:sdtContent>
      <w:p w14:paraId="6F13AA88" w14:textId="77777777" w:rsidR="001D5991" w:rsidRDefault="00FB45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44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0821FEF" w14:textId="77777777" w:rsidR="001D5991" w:rsidRDefault="001D5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CD1BB" w14:textId="77777777" w:rsidR="001D5991" w:rsidRDefault="001D5991" w:rsidP="00E7723E">
      <w:pPr>
        <w:spacing w:after="0" w:line="240" w:lineRule="auto"/>
      </w:pPr>
      <w:r>
        <w:separator/>
      </w:r>
    </w:p>
  </w:footnote>
  <w:footnote w:type="continuationSeparator" w:id="0">
    <w:p w14:paraId="06F6C0FA" w14:textId="77777777" w:rsidR="001D5991" w:rsidRDefault="001D5991" w:rsidP="00E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572E6" w14:textId="77777777" w:rsidR="001D5991" w:rsidRDefault="001D5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B0E"/>
    <w:multiLevelType w:val="hybridMultilevel"/>
    <w:tmpl w:val="22A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9787C"/>
    <w:multiLevelType w:val="hybridMultilevel"/>
    <w:tmpl w:val="DBA8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62216"/>
    <w:multiLevelType w:val="hybridMultilevel"/>
    <w:tmpl w:val="BAA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3728"/>
    <w:multiLevelType w:val="hybridMultilevel"/>
    <w:tmpl w:val="55C4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02149"/>
    <w:multiLevelType w:val="hybridMultilevel"/>
    <w:tmpl w:val="29365D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20490"/>
    <w:multiLevelType w:val="hybridMultilevel"/>
    <w:tmpl w:val="30A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B6FBD"/>
    <w:multiLevelType w:val="hybridMultilevel"/>
    <w:tmpl w:val="C4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462B0"/>
    <w:multiLevelType w:val="hybridMultilevel"/>
    <w:tmpl w:val="A778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581"/>
    <w:rsid w:val="00004A10"/>
    <w:rsid w:val="0002187C"/>
    <w:rsid w:val="000F2507"/>
    <w:rsid w:val="0018053F"/>
    <w:rsid w:val="001D5991"/>
    <w:rsid w:val="002806F6"/>
    <w:rsid w:val="00476182"/>
    <w:rsid w:val="00641A6E"/>
    <w:rsid w:val="006933E4"/>
    <w:rsid w:val="008131DB"/>
    <w:rsid w:val="008B5581"/>
    <w:rsid w:val="00906A10"/>
    <w:rsid w:val="00A50874"/>
    <w:rsid w:val="00AA74F5"/>
    <w:rsid w:val="00B03CF1"/>
    <w:rsid w:val="00B17DE0"/>
    <w:rsid w:val="00BB0C6A"/>
    <w:rsid w:val="00BF1446"/>
    <w:rsid w:val="00C03763"/>
    <w:rsid w:val="00C07EF2"/>
    <w:rsid w:val="00CC25D7"/>
    <w:rsid w:val="00DD450A"/>
    <w:rsid w:val="00E26DAF"/>
    <w:rsid w:val="00E31B02"/>
    <w:rsid w:val="00E7723E"/>
    <w:rsid w:val="00E86C2D"/>
    <w:rsid w:val="00EA3A46"/>
    <w:rsid w:val="00F0169D"/>
    <w:rsid w:val="00F23B7B"/>
    <w:rsid w:val="00FA22FF"/>
    <w:rsid w:val="00FA701E"/>
    <w:rsid w:val="00FA76B3"/>
    <w:rsid w:val="00FB0F3B"/>
    <w:rsid w:val="00FB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A3C4C1F"/>
  <w15:docId w15:val="{B1260400-FC45-475E-9D38-DA93BD13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10"/>
  </w:style>
  <w:style w:type="paragraph" w:styleId="Heading1">
    <w:name w:val="heading 1"/>
    <w:basedOn w:val="Normal"/>
    <w:next w:val="Normal"/>
    <w:link w:val="Heading1Char"/>
    <w:uiPriority w:val="9"/>
    <w:qFormat/>
    <w:rsid w:val="0000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A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4A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04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23E"/>
  </w:style>
  <w:style w:type="paragraph" w:styleId="Footer">
    <w:name w:val="footer"/>
    <w:basedOn w:val="Normal"/>
    <w:link w:val="FooterChar"/>
    <w:uiPriority w:val="99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3E"/>
  </w:style>
  <w:style w:type="paragraph" w:styleId="TOC2">
    <w:name w:val="toc 2"/>
    <w:basedOn w:val="Normal"/>
    <w:next w:val="Normal"/>
    <w:autoRedefine/>
    <w:uiPriority w:val="39"/>
    <w:unhideWhenUsed/>
    <w:rsid w:val="00E772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723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06F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\Desktops\MatthewWork\public_html\notes\modules\projects\IMAT2207\1920\content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3292D-9214-47F2-9AA4-DB549D56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293</TotalTime>
  <Pages>19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Matthew Dean</cp:lastModifiedBy>
  <cp:revision>8</cp:revision>
  <dcterms:created xsi:type="dcterms:W3CDTF">2019-08-23T13:21:00Z</dcterms:created>
  <dcterms:modified xsi:type="dcterms:W3CDTF">2020-10-27T11:18:00Z</dcterms:modified>
</cp:coreProperties>
</file>